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3B7688" w:rsidRDefault="003E155C" w:rsidP="00B602AE">
      <w:pPr>
        <w:shd w:val="clear" w:color="auto" w:fill="C6D9F1" w:themeFill="text2" w:themeFillTint="33"/>
        <w:tabs>
          <w:tab w:val="center" w:pos="4536"/>
          <w:tab w:val="right" w:pos="9072"/>
        </w:tabs>
        <w:ind w:firstLine="142"/>
        <w:rPr>
          <w:b/>
          <w:color w:val="000000" w:themeColor="text1"/>
          <w:sz w:val="28"/>
          <w:szCs w:val="28"/>
        </w:rPr>
      </w:pPr>
      <w:r w:rsidRPr="003B7688">
        <w:rPr>
          <w:b/>
          <w:color w:val="000000" w:themeColor="text1"/>
          <w:sz w:val="28"/>
          <w:szCs w:val="28"/>
        </w:rPr>
        <w:t xml:space="preserve">PRIJAVNICA NA </w:t>
      </w:r>
      <w:r w:rsidR="0082001E" w:rsidRPr="003B7688">
        <w:rPr>
          <w:b/>
          <w:color w:val="000000" w:themeColor="text1"/>
          <w:sz w:val="28"/>
          <w:szCs w:val="28"/>
        </w:rPr>
        <w:t xml:space="preserve">KARIERNI DAN - </w:t>
      </w:r>
      <w:r w:rsidR="00C5239A" w:rsidRPr="003B7688">
        <w:rPr>
          <w:b/>
          <w:color w:val="000000" w:themeColor="text1"/>
          <w:sz w:val="28"/>
          <w:szCs w:val="28"/>
        </w:rPr>
        <w:t xml:space="preserve"> </w:t>
      </w:r>
      <w:r w:rsidR="00E252AA" w:rsidRPr="003B7688">
        <w:rPr>
          <w:b/>
          <w:color w:val="000000" w:themeColor="text1"/>
          <w:sz w:val="28"/>
          <w:szCs w:val="28"/>
        </w:rPr>
        <w:t xml:space="preserve">UP Fakulteta za </w:t>
      </w:r>
      <w:r w:rsidR="003B7688" w:rsidRPr="003B7688">
        <w:rPr>
          <w:b/>
          <w:color w:val="000000" w:themeColor="text1"/>
          <w:sz w:val="28"/>
          <w:szCs w:val="28"/>
        </w:rPr>
        <w:t>matematiko, naravoslovje in informacijske tehnologije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6A2255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Organizira: </w:t>
      </w:r>
      <w:r w:rsidRPr="006A2255">
        <w:rPr>
          <w:rFonts w:cstheme="minorHAnsi"/>
          <w:sz w:val="20"/>
          <w:szCs w:val="20"/>
        </w:rPr>
        <w:t>Univerza na Primorskem v sodelovanju z UIP Univerzitetnim razvojnim centrom in inkubatorjem Primorske v okviru projekta UP Univerzitetni karierni center.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Lokacija: </w:t>
      </w:r>
      <w:r w:rsidR="005A5DB9" w:rsidRPr="006A2255">
        <w:rPr>
          <w:rFonts w:cstheme="minorHAnsi"/>
          <w:sz w:val="20"/>
          <w:szCs w:val="20"/>
        </w:rPr>
        <w:t xml:space="preserve">UP </w:t>
      </w:r>
      <w:r w:rsidR="00E252AA">
        <w:rPr>
          <w:rFonts w:cstheme="minorHAnsi"/>
          <w:sz w:val="20"/>
          <w:szCs w:val="20"/>
        </w:rPr>
        <w:t xml:space="preserve">Fakulteta za </w:t>
      </w:r>
      <w:r w:rsidR="003B7688">
        <w:rPr>
          <w:rFonts w:cstheme="minorHAnsi"/>
          <w:sz w:val="20"/>
          <w:szCs w:val="20"/>
        </w:rPr>
        <w:t>matematiko, naravoslovje in informacijske tehnologije</w:t>
      </w:r>
      <w:r w:rsidR="00E71B3A">
        <w:rPr>
          <w:rFonts w:cstheme="minorHAnsi"/>
          <w:sz w:val="20"/>
          <w:szCs w:val="20"/>
        </w:rPr>
        <w:t>, Koper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Termin:  </w:t>
      </w:r>
      <w:r w:rsidR="003B7688">
        <w:rPr>
          <w:rFonts w:cstheme="minorHAnsi"/>
          <w:sz w:val="20"/>
          <w:szCs w:val="20"/>
        </w:rPr>
        <w:t>sreda</w:t>
      </w:r>
      <w:r w:rsidR="001C1AC8" w:rsidRPr="006A2255">
        <w:rPr>
          <w:rFonts w:cstheme="minorHAnsi"/>
          <w:sz w:val="20"/>
          <w:szCs w:val="20"/>
        </w:rPr>
        <w:t>,</w:t>
      </w:r>
      <w:r w:rsidR="001C1AC8" w:rsidRPr="006A2255">
        <w:rPr>
          <w:rFonts w:cstheme="minorHAnsi"/>
          <w:b/>
          <w:sz w:val="20"/>
          <w:szCs w:val="20"/>
        </w:rPr>
        <w:t xml:space="preserve"> </w:t>
      </w:r>
      <w:r w:rsidR="003B7688">
        <w:rPr>
          <w:rFonts w:cstheme="minorHAnsi"/>
          <w:sz w:val="20"/>
          <w:szCs w:val="20"/>
        </w:rPr>
        <w:t>21. 1. 2015</w:t>
      </w:r>
      <w:r w:rsidR="00E252AA">
        <w:rPr>
          <w:rFonts w:cstheme="minorHAnsi"/>
          <w:sz w:val="20"/>
          <w:szCs w:val="20"/>
        </w:rPr>
        <w:t>, od 12.00 h</w:t>
      </w:r>
      <w:r w:rsidR="00F625DE" w:rsidRPr="006A2255">
        <w:rPr>
          <w:rFonts w:cstheme="minorHAnsi"/>
          <w:sz w:val="20"/>
          <w:szCs w:val="20"/>
        </w:rPr>
        <w:t xml:space="preserve"> </w:t>
      </w:r>
      <w:r w:rsidR="00C5412D">
        <w:rPr>
          <w:rFonts w:cstheme="minorHAnsi"/>
          <w:sz w:val="20"/>
          <w:szCs w:val="20"/>
        </w:rPr>
        <w:t>dalje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Kontaktna oseba: </w:t>
      </w:r>
      <w:r w:rsidR="00E252AA">
        <w:rPr>
          <w:rFonts w:cstheme="minorHAnsi"/>
          <w:sz w:val="20"/>
          <w:szCs w:val="20"/>
        </w:rPr>
        <w:t>mag. Andrej Medved</w:t>
      </w:r>
      <w:r w:rsidR="00E71B3A">
        <w:rPr>
          <w:rFonts w:cstheme="minorHAnsi"/>
          <w:sz w:val="20"/>
          <w:szCs w:val="20"/>
        </w:rPr>
        <w:t xml:space="preserve">, </w:t>
      </w:r>
      <w:r w:rsidR="0082001E">
        <w:rPr>
          <w:rFonts w:cstheme="minorHAnsi"/>
          <w:sz w:val="20"/>
          <w:szCs w:val="20"/>
        </w:rPr>
        <w:t xml:space="preserve">UIP, </w:t>
      </w:r>
      <w:r w:rsidR="00E71B3A">
        <w:rPr>
          <w:rFonts w:cstheme="minorHAnsi"/>
          <w:sz w:val="20"/>
          <w:szCs w:val="20"/>
        </w:rPr>
        <w:t>tel: 05 6117950</w:t>
      </w:r>
      <w:r w:rsidRPr="006A2255">
        <w:rPr>
          <w:rFonts w:cstheme="minorHAnsi"/>
          <w:sz w:val="20"/>
          <w:szCs w:val="20"/>
        </w:rPr>
        <w:t>, e-</w:t>
      </w:r>
      <w:proofErr w:type="spellStart"/>
      <w:r w:rsidRPr="006A2255">
        <w:rPr>
          <w:rFonts w:cstheme="minorHAnsi"/>
          <w:sz w:val="20"/>
          <w:szCs w:val="20"/>
        </w:rPr>
        <w:t>mail</w:t>
      </w:r>
      <w:proofErr w:type="spellEnd"/>
      <w:r w:rsidRPr="006A2255">
        <w:rPr>
          <w:rFonts w:cstheme="minorHAnsi"/>
          <w:sz w:val="20"/>
          <w:szCs w:val="20"/>
        </w:rPr>
        <w:t xml:space="preserve">: </w:t>
      </w:r>
      <w:hyperlink r:id="rId8" w:history="1">
        <w:r w:rsidR="00E252AA" w:rsidRPr="00A12EC9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b/>
          <w:sz w:val="20"/>
          <w:szCs w:val="20"/>
        </w:rPr>
        <w:t xml:space="preserve"> </w:t>
      </w:r>
    </w:p>
    <w:p w:rsidR="007F4E9C" w:rsidRPr="00A970AB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2"/>
        <w:tblW w:w="9357" w:type="dxa"/>
        <w:tblInd w:w="108" w:type="dxa"/>
        <w:tblLook w:val="04A0" w:firstRow="1" w:lastRow="0" w:firstColumn="1" w:lastColumn="0" w:noHBand="0" w:noVBand="1"/>
      </w:tblPr>
      <w:tblGrid>
        <w:gridCol w:w="2127"/>
        <w:gridCol w:w="7230"/>
      </w:tblGrid>
      <w:tr w:rsidR="007F0977" w:rsidRPr="00E71B3A" w:rsidTr="00E2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70C0"/>
              <w:bottom w:val="single" w:sz="8" w:space="0" w:color="0070C0"/>
            </w:tcBorders>
          </w:tcPr>
          <w:p w:rsidR="009D6FBE" w:rsidRPr="00B602AE" w:rsidRDefault="00802A95" w:rsidP="009D6FBE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>DOGODEK</w:t>
            </w:r>
          </w:p>
        </w:tc>
        <w:tc>
          <w:tcPr>
            <w:tcW w:w="7230" w:type="dxa"/>
            <w:tcBorders>
              <w:top w:val="single" w:sz="8" w:space="0" w:color="0070C0"/>
              <w:bottom w:val="single" w:sz="8" w:space="0" w:color="0070C0"/>
            </w:tcBorders>
          </w:tcPr>
          <w:p w:rsidR="009D6FBE" w:rsidRPr="00B602AE" w:rsidRDefault="00F625DE" w:rsidP="00C54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1F497D" w:themeColor="text2"/>
                <w:sz w:val="20"/>
                <w:szCs w:val="20"/>
              </w:rPr>
            </w:pPr>
            <w:r w:rsidRPr="00B602AE">
              <w:rPr>
                <w:rFonts w:cstheme="minorHAnsi"/>
                <w:color w:val="1F497D" w:themeColor="text2"/>
                <w:sz w:val="24"/>
                <w:szCs w:val="24"/>
              </w:rPr>
              <w:t>KARIERNI DAN</w:t>
            </w:r>
            <w:r w:rsidR="00A504DD" w:rsidRPr="00B602AE">
              <w:rPr>
                <w:rFonts w:cstheme="minorHAnsi"/>
                <w:color w:val="1F497D" w:themeColor="text2"/>
                <w:sz w:val="24"/>
                <w:szCs w:val="24"/>
              </w:rPr>
              <w:t xml:space="preserve"> – </w:t>
            </w:r>
            <w:r w:rsidRPr="00B602AE">
              <w:rPr>
                <w:rFonts w:cstheme="minorHAnsi"/>
                <w:color w:val="1F497D" w:themeColor="text2"/>
                <w:sz w:val="24"/>
                <w:szCs w:val="24"/>
              </w:rPr>
              <w:t xml:space="preserve">UP </w:t>
            </w:r>
            <w:r w:rsidR="00E252AA" w:rsidRPr="00B602AE">
              <w:rPr>
                <w:rFonts w:cstheme="minorHAnsi"/>
                <w:color w:val="1F497D" w:themeColor="text2"/>
                <w:sz w:val="24"/>
                <w:szCs w:val="24"/>
              </w:rPr>
              <w:t>F</w:t>
            </w:r>
            <w:r w:rsidR="003B7688" w:rsidRPr="00B602AE">
              <w:rPr>
                <w:rFonts w:cstheme="minorHAnsi"/>
                <w:color w:val="1F497D" w:themeColor="text2"/>
                <w:sz w:val="24"/>
                <w:szCs w:val="24"/>
              </w:rPr>
              <w:t>AMNIT</w:t>
            </w:r>
            <w:r w:rsidR="00A504DD" w:rsidRPr="00B602AE">
              <w:rPr>
                <w:rFonts w:cstheme="minorHAnsi"/>
                <w:color w:val="1F497D" w:themeColor="text2"/>
                <w:sz w:val="24"/>
                <w:szCs w:val="24"/>
              </w:rPr>
              <w:t xml:space="preserve">, </w:t>
            </w:r>
            <w:r w:rsidR="003B7688" w:rsidRPr="00B602AE">
              <w:rPr>
                <w:rFonts w:cstheme="minorHAnsi"/>
                <w:color w:val="1F497D" w:themeColor="text2"/>
                <w:sz w:val="20"/>
                <w:szCs w:val="20"/>
              </w:rPr>
              <w:t>sreda 21</w:t>
            </w:r>
            <w:r w:rsidR="00802A95" w:rsidRPr="00B602AE">
              <w:rPr>
                <w:rFonts w:cstheme="minorHAnsi"/>
                <w:color w:val="1F497D" w:themeColor="text2"/>
                <w:sz w:val="20"/>
                <w:szCs w:val="20"/>
              </w:rPr>
              <w:t>.</w:t>
            </w:r>
            <w:r w:rsidR="00A504DD"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="003B7688" w:rsidRPr="00B602AE">
              <w:rPr>
                <w:rFonts w:cstheme="minorHAnsi"/>
                <w:color w:val="1F497D" w:themeColor="text2"/>
                <w:sz w:val="20"/>
                <w:szCs w:val="20"/>
              </w:rPr>
              <w:t>1</w:t>
            </w:r>
            <w:r w:rsidR="00802A95" w:rsidRPr="00B602AE">
              <w:rPr>
                <w:rFonts w:cstheme="minorHAnsi"/>
                <w:color w:val="1F497D" w:themeColor="text2"/>
                <w:sz w:val="20"/>
                <w:szCs w:val="20"/>
              </w:rPr>
              <w:t>.</w:t>
            </w:r>
            <w:r w:rsidR="00A504DD"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="003B7688" w:rsidRPr="00B602AE">
              <w:rPr>
                <w:rFonts w:cstheme="minorHAnsi"/>
                <w:color w:val="1F497D" w:themeColor="text2"/>
                <w:sz w:val="20"/>
                <w:szCs w:val="20"/>
              </w:rPr>
              <w:t>2015</w:t>
            </w:r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, od </w:t>
            </w:r>
            <w:r w:rsidR="00E252AA" w:rsidRPr="00B602AE">
              <w:rPr>
                <w:rFonts w:cstheme="minorHAnsi"/>
                <w:color w:val="1F497D" w:themeColor="text2"/>
                <w:sz w:val="20"/>
                <w:szCs w:val="20"/>
              </w:rPr>
              <w:t>12</w:t>
            </w:r>
            <w:r w:rsidR="005E57F6" w:rsidRPr="00B602AE">
              <w:rPr>
                <w:rFonts w:cstheme="minorHAnsi"/>
                <w:color w:val="1F497D" w:themeColor="text2"/>
                <w:sz w:val="20"/>
                <w:szCs w:val="20"/>
              </w:rPr>
              <w:t>.</w:t>
            </w:r>
            <w:r w:rsidR="00110B5B" w:rsidRPr="00B602AE">
              <w:rPr>
                <w:rFonts w:cstheme="minorHAnsi"/>
                <w:color w:val="1F497D" w:themeColor="text2"/>
                <w:sz w:val="20"/>
                <w:szCs w:val="20"/>
              </w:rPr>
              <w:t>00</w:t>
            </w:r>
            <w:r w:rsidR="00C5412D"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 h dalje</w:t>
            </w:r>
          </w:p>
        </w:tc>
      </w:tr>
      <w:tr w:rsidR="00802A95" w:rsidRPr="00E71B3A" w:rsidTr="00B6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70C0"/>
              <w:bottom w:val="nil"/>
            </w:tcBorders>
            <w:shd w:val="clear" w:color="auto" w:fill="C6D9F1" w:themeFill="text2" w:themeFillTint="33"/>
          </w:tcPr>
          <w:p w:rsidR="00802A95" w:rsidRPr="00B602AE" w:rsidRDefault="00EA467C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 xml:space="preserve">Ime in </w:t>
            </w:r>
            <w:r w:rsidR="00802A95" w:rsidRPr="00B602AE">
              <w:rPr>
                <w:rFonts w:cstheme="minorHAnsi"/>
                <w:color w:val="1F497D" w:themeColor="text2"/>
              </w:rPr>
              <w:t>Priimek</w:t>
            </w:r>
          </w:p>
        </w:tc>
        <w:tc>
          <w:tcPr>
            <w:tcW w:w="7230" w:type="dxa"/>
            <w:tcBorders>
              <w:top w:val="single" w:sz="8" w:space="0" w:color="0070C0"/>
              <w:bottom w:val="nil"/>
            </w:tcBorders>
            <w:shd w:val="clear" w:color="auto" w:fill="C6D9F1" w:themeFill="text2" w:themeFillTint="33"/>
          </w:tcPr>
          <w:p w:rsidR="00802A95" w:rsidRPr="00B602AE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</w:rPr>
            </w:pPr>
          </w:p>
        </w:tc>
      </w:tr>
      <w:tr w:rsidR="007F0977" w:rsidRPr="00E71B3A" w:rsidTr="00E2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B602AE" w:rsidRDefault="00EA467C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>Članica UP</w:t>
            </w:r>
            <w:r w:rsidR="003E155C" w:rsidRPr="00B602AE">
              <w:rPr>
                <w:rFonts w:cstheme="minorHAnsi"/>
                <w:color w:val="1F497D" w:themeColor="text2"/>
              </w:rPr>
              <w:t xml:space="preserve"> </w:t>
            </w:r>
            <w:r w:rsidRPr="00B602AE">
              <w:rPr>
                <w:rFonts w:cstheme="minorHAnsi"/>
                <w:b w:val="0"/>
                <w:i/>
                <w:color w:val="1F497D" w:themeColor="text2"/>
                <w:sz w:val="20"/>
                <w:szCs w:val="20"/>
              </w:rPr>
              <w:t>(podčrtaj)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B602AE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UP FHŠ     UP FM     UP </w:t>
            </w:r>
            <w:proofErr w:type="spellStart"/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>Famnit</w:t>
            </w:r>
            <w:proofErr w:type="spellEnd"/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    </w:t>
            </w:r>
            <w:r w:rsidR="00CA486C"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UP </w:t>
            </w:r>
            <w:proofErr w:type="spellStart"/>
            <w:r w:rsidR="00CA486C" w:rsidRPr="00B602AE">
              <w:rPr>
                <w:rFonts w:cstheme="minorHAnsi"/>
                <w:color w:val="1F497D" w:themeColor="text2"/>
                <w:sz w:val="20"/>
                <w:szCs w:val="20"/>
              </w:rPr>
              <w:t>Famnit</w:t>
            </w:r>
            <w:proofErr w:type="spellEnd"/>
            <w:r w:rsidR="00CA486C"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 - AK    </w:t>
            </w:r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UP PEF     UP FTŠ </w:t>
            </w:r>
            <w:proofErr w:type="spellStart"/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>Turistica</w:t>
            </w:r>
            <w:proofErr w:type="spellEnd"/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     UP FVZ    </w:t>
            </w:r>
          </w:p>
        </w:tc>
      </w:tr>
      <w:tr w:rsidR="00EA467C" w:rsidRPr="00E71B3A" w:rsidTr="00B6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EA467C" w:rsidRPr="00B602AE" w:rsidRDefault="00EA467C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EA467C" w:rsidRPr="00B602AE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  <w:tr w:rsidR="007F0977" w:rsidRPr="00E71B3A" w:rsidTr="00E2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B602AE" w:rsidRDefault="003E155C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>Kontakt</w:t>
            </w:r>
            <w:r w:rsidR="00802A95" w:rsidRPr="00B602AE">
              <w:rPr>
                <w:rFonts w:cstheme="minorHAnsi"/>
                <w:color w:val="1F497D" w:themeColor="text2"/>
              </w:rPr>
              <w:t>ni podatki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B602AE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>Naslov:</w:t>
            </w:r>
          </w:p>
          <w:p w:rsidR="00802A95" w:rsidRPr="00B602AE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>E-</w:t>
            </w:r>
            <w:proofErr w:type="spellStart"/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>mail</w:t>
            </w:r>
            <w:proofErr w:type="spellEnd"/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  <w:p w:rsidR="00802A95" w:rsidRPr="00B602AE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B602AE">
              <w:rPr>
                <w:rFonts w:cstheme="minorHAnsi"/>
                <w:color w:val="1F497D" w:themeColor="text2"/>
                <w:sz w:val="20"/>
                <w:szCs w:val="20"/>
              </w:rPr>
              <w:t xml:space="preserve">Tel: </w:t>
            </w:r>
          </w:p>
        </w:tc>
      </w:tr>
      <w:tr w:rsidR="00A970AB" w:rsidRPr="00E71B3A" w:rsidTr="00B6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E252AA" w:rsidRPr="00B602AE" w:rsidRDefault="00A970AB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>Razgovor z delodajalcem</w:t>
            </w:r>
            <w:r w:rsidRPr="00B602AE">
              <w:rPr>
                <w:rFonts w:cstheme="minorHAnsi"/>
                <w:b w:val="0"/>
                <w:color w:val="1F497D" w:themeColor="text2"/>
              </w:rPr>
              <w:t xml:space="preserve"> </w:t>
            </w:r>
          </w:p>
          <w:p w:rsidR="00A970AB" w:rsidRPr="00B602AE" w:rsidRDefault="00E252AA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b w:val="0"/>
                <w:i/>
                <w:color w:val="1F497D" w:themeColor="text2"/>
                <w:sz w:val="20"/>
                <w:szCs w:val="20"/>
              </w:rPr>
              <w:t>(označite</w:t>
            </w:r>
            <w:r w:rsidR="00A970AB" w:rsidRPr="00B602AE">
              <w:rPr>
                <w:rFonts w:cstheme="minorHAnsi"/>
                <w:b w:val="0"/>
                <w:i/>
                <w:color w:val="1F497D" w:themeColor="text2"/>
                <w:sz w:val="20"/>
                <w:szCs w:val="20"/>
              </w:rPr>
              <w:t>)</w:t>
            </w:r>
            <w:r w:rsidR="00C5412D" w:rsidRPr="00B602AE">
              <w:rPr>
                <w:rFonts w:cstheme="minorHAnsi"/>
                <w:b w:val="0"/>
                <w:i/>
                <w:color w:val="1F497D" w:themeColor="text2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855206" w:rsidRPr="00B602AE" w:rsidRDefault="003B7688" w:rsidP="00E7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>Actual</w:t>
            </w:r>
            <w:proofErr w:type="spellEnd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IT</w:t>
            </w:r>
            <w:r w:rsidR="0082001E"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d.d.</w:t>
            </w:r>
            <w:r w:rsidR="00855206"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         </w:t>
            </w:r>
            <w:r w:rsidR="00E71B3A"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JZ Park Škocjanske jame             KZ </w:t>
            </w:r>
            <w:proofErr w:type="spellStart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>Agraria</w:t>
            </w:r>
            <w:proofErr w:type="spellEnd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Koper</w:t>
            </w:r>
            <w:r w:rsidR="00E71B3A"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 </w:t>
            </w:r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        </w:t>
            </w:r>
          </w:p>
          <w:p w:rsidR="0082001E" w:rsidRPr="00B602AE" w:rsidRDefault="00E71B3A" w:rsidP="00E7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:rsidR="00A970AB" w:rsidRPr="00B602AE" w:rsidRDefault="003B7688" w:rsidP="00386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>Elcomin</w:t>
            </w:r>
            <w:proofErr w:type="spellEnd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d.o.o.          DOPPS</w:t>
            </w:r>
            <w:r w:rsidR="00D92A70"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            </w:t>
            </w:r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Kmetija </w:t>
            </w:r>
            <w:proofErr w:type="spellStart"/>
            <w:r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>Žiber</w:t>
            </w:r>
            <w:proofErr w:type="spellEnd"/>
            <w:r w:rsidR="00386B61" w:rsidRPr="00B602AE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                      Oljarna Hrvatin</w:t>
            </w:r>
          </w:p>
        </w:tc>
      </w:tr>
      <w:tr w:rsidR="007F0977" w:rsidRPr="00E71B3A" w:rsidTr="00E2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B602AE" w:rsidRDefault="00802A95" w:rsidP="00A46327">
            <w:pPr>
              <w:rPr>
                <w:rFonts w:cstheme="minorHAnsi"/>
                <w:b w:val="0"/>
                <w:color w:val="1F497D" w:themeColor="text2"/>
              </w:rPr>
            </w:pPr>
            <w:r w:rsidRPr="00B602AE">
              <w:rPr>
                <w:rFonts w:cstheme="minorHAnsi"/>
                <w:color w:val="1F497D" w:themeColor="text2"/>
              </w:rPr>
              <w:t>Namen udeležbe in pričakovanja</w:t>
            </w:r>
          </w:p>
          <w:p w:rsidR="003E155C" w:rsidRPr="00B602AE" w:rsidRDefault="00802A95" w:rsidP="00A46327">
            <w:pPr>
              <w:rPr>
                <w:rFonts w:cstheme="minorHAnsi"/>
                <w:b w:val="0"/>
                <w:color w:val="1F497D" w:themeColor="text2"/>
                <w:sz w:val="18"/>
                <w:szCs w:val="18"/>
              </w:rPr>
            </w:pPr>
            <w:r w:rsidRPr="00B602AE">
              <w:rPr>
                <w:rFonts w:cstheme="minorHAnsi"/>
                <w:b w:val="0"/>
                <w:color w:val="1F497D" w:themeColor="text2"/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9D6FBE" w:rsidRPr="00B602AE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</w:p>
        </w:tc>
      </w:tr>
      <w:tr w:rsidR="007F0977" w:rsidRPr="00E71B3A" w:rsidTr="00B6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0070C0"/>
            </w:tcBorders>
            <w:shd w:val="clear" w:color="auto" w:fill="C6D9F1" w:themeFill="text2" w:themeFillTint="33"/>
          </w:tcPr>
          <w:p w:rsidR="007F0977" w:rsidRPr="00BC0763" w:rsidRDefault="00C02A4E" w:rsidP="00A46327">
            <w:pPr>
              <w:rPr>
                <w:rFonts w:cstheme="minorHAnsi"/>
                <w:b w:val="0"/>
                <w:color w:val="4F6228" w:themeColor="accent3" w:themeShade="80"/>
              </w:rPr>
            </w:pPr>
            <w:r w:rsidRPr="00BC0763">
              <w:rPr>
                <w:rFonts w:cstheme="minorHAnsi"/>
                <w:color w:val="4F6228" w:themeColor="accent3" w:themeShade="80"/>
              </w:rPr>
              <w:t>Dodatne opombe</w:t>
            </w:r>
            <w:r w:rsidR="001C1AC8" w:rsidRPr="00BC0763">
              <w:rPr>
                <w:rFonts w:cstheme="minorHAnsi"/>
                <w:color w:val="4F6228" w:themeColor="accent3" w:themeShade="80"/>
              </w:rPr>
              <w:t xml:space="preserve"> in predlogi</w:t>
            </w:r>
            <w:r w:rsidR="00EA467C" w:rsidRPr="00BC0763">
              <w:rPr>
                <w:rFonts w:cstheme="minorHAnsi"/>
                <w:color w:val="4F6228" w:themeColor="accent3" w:themeShade="80"/>
              </w:rPr>
              <w:t>:</w:t>
            </w:r>
          </w:p>
        </w:tc>
        <w:tc>
          <w:tcPr>
            <w:tcW w:w="7230" w:type="dxa"/>
            <w:tcBorders>
              <w:top w:val="nil"/>
              <w:bottom w:val="single" w:sz="8" w:space="0" w:color="0070C0"/>
            </w:tcBorders>
            <w:shd w:val="clear" w:color="auto" w:fill="C6D9F1" w:themeFill="text2" w:themeFillTint="33"/>
          </w:tcPr>
          <w:p w:rsidR="00297A0F" w:rsidRPr="00BC0763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6228" w:themeColor="accent3" w:themeShade="80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E252AA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</w:t>
      </w:r>
      <w:proofErr w:type="spellStart"/>
      <w:r w:rsidR="00084D7F" w:rsidRPr="006A2255">
        <w:rPr>
          <w:rFonts w:cstheme="minorHAnsi"/>
          <w:sz w:val="20"/>
          <w:szCs w:val="20"/>
        </w:rPr>
        <w:t>Europass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(več </w:t>
      </w:r>
      <w:proofErr w:type="spellStart"/>
      <w:r w:rsidR="00084D7F" w:rsidRPr="006A2255">
        <w:rPr>
          <w:rFonts w:cstheme="minorHAnsi"/>
          <w:sz w:val="20"/>
          <w:szCs w:val="20"/>
        </w:rPr>
        <w:t>info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na  </w:t>
      </w:r>
      <w:hyperlink r:id="rId9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</w:t>
        </w:r>
        <w:bookmarkStart w:id="0" w:name="_GoBack"/>
        <w:bookmarkEnd w:id="0"/>
        <w:r w:rsidR="00084D7F" w:rsidRPr="006A2255">
          <w:rPr>
            <w:rStyle w:val="Hiperpovezava"/>
            <w:rFonts w:cstheme="minorHAnsi"/>
            <w:sz w:val="20"/>
            <w:szCs w:val="20"/>
          </w:rPr>
          <w:t>ivljenjepis.aspx</w:t>
        </w:r>
      </w:hyperlink>
      <w:r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 w:rsidR="003B7688">
        <w:rPr>
          <w:rFonts w:cstheme="minorHAnsi"/>
          <w:b/>
          <w:sz w:val="20"/>
          <w:szCs w:val="20"/>
        </w:rPr>
        <w:t>ponedeljka</w:t>
      </w:r>
      <w:r w:rsidR="00C5412D">
        <w:rPr>
          <w:rFonts w:cstheme="minorHAnsi"/>
          <w:b/>
          <w:sz w:val="20"/>
          <w:szCs w:val="20"/>
        </w:rPr>
        <w:t xml:space="preserve">, </w:t>
      </w:r>
      <w:r w:rsidR="003B7688">
        <w:rPr>
          <w:rFonts w:cstheme="minorHAnsi"/>
          <w:b/>
          <w:sz w:val="20"/>
          <w:szCs w:val="20"/>
        </w:rPr>
        <w:t>19. 1. 2015</w:t>
      </w:r>
      <w:r w:rsidR="00F940EB">
        <w:rPr>
          <w:rFonts w:cstheme="minorHAnsi"/>
          <w:b/>
          <w:sz w:val="20"/>
          <w:szCs w:val="20"/>
        </w:rPr>
        <w:t xml:space="preserve"> </w:t>
      </w:r>
      <w:r w:rsidR="009D6FBE" w:rsidRPr="006A2255">
        <w:rPr>
          <w:rFonts w:cstheme="minorHAnsi"/>
          <w:sz w:val="20"/>
          <w:szCs w:val="20"/>
        </w:rPr>
        <w:t xml:space="preserve">na e-naslov: </w:t>
      </w:r>
      <w:hyperlink r:id="rId10" w:history="1">
        <w:r w:rsidR="00E252AA" w:rsidRPr="00A12EC9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="009D6FBE"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sz w:val="20"/>
          <w:szCs w:val="20"/>
        </w:rPr>
        <w:t xml:space="preserve"> </w:t>
      </w:r>
    </w:p>
    <w:p w:rsidR="009D6FBE" w:rsidRPr="006A2255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 xml:space="preserve">Uro razgovora z delodajalcem vam bomo naknadno </w:t>
      </w:r>
      <w:r w:rsidR="00E252AA">
        <w:rPr>
          <w:rFonts w:cstheme="minorHAnsi"/>
          <w:sz w:val="20"/>
          <w:szCs w:val="20"/>
        </w:rPr>
        <w:t>javili na dogodku!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E252AA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C8" w:rsidRDefault="00AA7DC8" w:rsidP="00BD4F5F">
      <w:pPr>
        <w:spacing w:after="0" w:line="240" w:lineRule="auto"/>
      </w:pPr>
      <w:r>
        <w:separator/>
      </w:r>
    </w:p>
  </w:endnote>
  <w:endnote w:type="continuationSeparator" w:id="0">
    <w:p w:rsidR="00AA7DC8" w:rsidRDefault="00AA7DC8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C8" w:rsidRDefault="00AA7DC8" w:rsidP="00BD4F5F">
      <w:pPr>
        <w:spacing w:after="0" w:line="240" w:lineRule="auto"/>
      </w:pPr>
      <w:r>
        <w:separator/>
      </w:r>
    </w:p>
  </w:footnote>
  <w:footnote w:type="continuationSeparator" w:id="0">
    <w:p w:rsidR="00AA7DC8" w:rsidRDefault="00AA7DC8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802A95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F"/>
    <w:rsid w:val="000626F3"/>
    <w:rsid w:val="00062CBD"/>
    <w:rsid w:val="00081614"/>
    <w:rsid w:val="00084D7F"/>
    <w:rsid w:val="00094F20"/>
    <w:rsid w:val="00110B5B"/>
    <w:rsid w:val="001B1FD0"/>
    <w:rsid w:val="001C1AC8"/>
    <w:rsid w:val="001D424E"/>
    <w:rsid w:val="001F6332"/>
    <w:rsid w:val="0020469C"/>
    <w:rsid w:val="002234E8"/>
    <w:rsid w:val="002645E0"/>
    <w:rsid w:val="00297A0F"/>
    <w:rsid w:val="002D0581"/>
    <w:rsid w:val="00306B0F"/>
    <w:rsid w:val="00352403"/>
    <w:rsid w:val="003669B3"/>
    <w:rsid w:val="0038112E"/>
    <w:rsid w:val="00386B61"/>
    <w:rsid w:val="003B345F"/>
    <w:rsid w:val="003B7688"/>
    <w:rsid w:val="003D2996"/>
    <w:rsid w:val="003E155C"/>
    <w:rsid w:val="004066BE"/>
    <w:rsid w:val="00422419"/>
    <w:rsid w:val="00427AE7"/>
    <w:rsid w:val="0044342B"/>
    <w:rsid w:val="00492DA4"/>
    <w:rsid w:val="004969F4"/>
    <w:rsid w:val="004F2280"/>
    <w:rsid w:val="00506C26"/>
    <w:rsid w:val="005126E8"/>
    <w:rsid w:val="00585340"/>
    <w:rsid w:val="005A024A"/>
    <w:rsid w:val="005A5DB9"/>
    <w:rsid w:val="005E57F6"/>
    <w:rsid w:val="006336FF"/>
    <w:rsid w:val="006417DD"/>
    <w:rsid w:val="00691260"/>
    <w:rsid w:val="006A2255"/>
    <w:rsid w:val="00703413"/>
    <w:rsid w:val="00754CDB"/>
    <w:rsid w:val="00791780"/>
    <w:rsid w:val="007E703F"/>
    <w:rsid w:val="007F0977"/>
    <w:rsid w:val="007F4E9C"/>
    <w:rsid w:val="007F6CB4"/>
    <w:rsid w:val="00802A95"/>
    <w:rsid w:val="0082001E"/>
    <w:rsid w:val="00840E72"/>
    <w:rsid w:val="00855206"/>
    <w:rsid w:val="00884354"/>
    <w:rsid w:val="009479B1"/>
    <w:rsid w:val="009B6CE4"/>
    <w:rsid w:val="009D6FBE"/>
    <w:rsid w:val="009E70F6"/>
    <w:rsid w:val="009F6B84"/>
    <w:rsid w:val="00A33D85"/>
    <w:rsid w:val="00A46327"/>
    <w:rsid w:val="00A504DD"/>
    <w:rsid w:val="00A507EA"/>
    <w:rsid w:val="00A517DD"/>
    <w:rsid w:val="00A64626"/>
    <w:rsid w:val="00A970AB"/>
    <w:rsid w:val="00AA7DC8"/>
    <w:rsid w:val="00AB345C"/>
    <w:rsid w:val="00AF2639"/>
    <w:rsid w:val="00B602AE"/>
    <w:rsid w:val="00BA2D55"/>
    <w:rsid w:val="00BB2A8A"/>
    <w:rsid w:val="00BC0763"/>
    <w:rsid w:val="00BD4F5F"/>
    <w:rsid w:val="00C02A4E"/>
    <w:rsid w:val="00C174E1"/>
    <w:rsid w:val="00C5239A"/>
    <w:rsid w:val="00C5412D"/>
    <w:rsid w:val="00CA486C"/>
    <w:rsid w:val="00CB569D"/>
    <w:rsid w:val="00CF5A1B"/>
    <w:rsid w:val="00D003B9"/>
    <w:rsid w:val="00D15A05"/>
    <w:rsid w:val="00D50260"/>
    <w:rsid w:val="00D92A70"/>
    <w:rsid w:val="00E252AA"/>
    <w:rsid w:val="00E26720"/>
    <w:rsid w:val="00E71B3A"/>
    <w:rsid w:val="00E72E66"/>
    <w:rsid w:val="00E74554"/>
    <w:rsid w:val="00EA467C"/>
    <w:rsid w:val="00ED191F"/>
    <w:rsid w:val="00EE0A3E"/>
    <w:rsid w:val="00F00D82"/>
    <w:rsid w:val="00F02FDD"/>
    <w:rsid w:val="00F41F48"/>
    <w:rsid w:val="00F625DE"/>
    <w:rsid w:val="00F913BA"/>
    <w:rsid w:val="00F940EB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062C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062C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j@uip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ss.si/europass_zivljenjepi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13080ABA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Aida Sukanović</cp:lastModifiedBy>
  <cp:revision>2</cp:revision>
  <dcterms:created xsi:type="dcterms:W3CDTF">2015-01-15T12:01:00Z</dcterms:created>
  <dcterms:modified xsi:type="dcterms:W3CDTF">2015-01-15T12:01:00Z</dcterms:modified>
</cp:coreProperties>
</file>