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4A" w:rsidRPr="003204A5" w:rsidRDefault="003204A5" w:rsidP="003204A5">
      <w:pPr>
        <w:jc w:val="center"/>
        <w:rPr>
          <w:sz w:val="72"/>
          <w:szCs w:val="24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3829050" cy="1753715"/>
            <wp:effectExtent l="0" t="0" r="0" b="0"/>
            <wp:wrapNone/>
            <wp:docPr id="1" name="Picture 1" descr="Image result for university of st andr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ity of st andrew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2AD">
        <w:rPr>
          <w:sz w:val="72"/>
          <w:szCs w:val="24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Enrolment form</w:t>
      </w:r>
    </w:p>
    <w:p w:rsidR="00407CF6" w:rsidRPr="003204A5" w:rsidRDefault="00ED1705">
      <w:pPr>
        <w:rPr>
          <w:b/>
          <w:color w:val="0070C0"/>
          <w:sz w:val="32"/>
          <w:szCs w:val="24"/>
          <w:lang w:val="en-GB"/>
        </w:rPr>
      </w:pPr>
      <w:r w:rsidRPr="003204A5">
        <w:rPr>
          <w:b/>
          <w:color w:val="0070C0"/>
          <w:sz w:val="32"/>
          <w:szCs w:val="24"/>
          <w:lang w:val="en-GB"/>
        </w:rPr>
        <w:t>Please mark the programme you wish to attend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B052AD" w:rsidRPr="00B052AD" w:rsidTr="00ED1705">
        <w:tc>
          <w:tcPr>
            <w:tcW w:w="704" w:type="dxa"/>
          </w:tcPr>
          <w:p w:rsidR="00ED1705" w:rsidRPr="00B052AD" w:rsidRDefault="00ED17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358" w:type="dxa"/>
          </w:tcPr>
          <w:p w:rsidR="00ED1705" w:rsidRPr="00B052AD" w:rsidRDefault="00ED1705">
            <w:pPr>
              <w:rPr>
                <w:b/>
                <w:sz w:val="28"/>
                <w:szCs w:val="24"/>
                <w:lang w:val="en-GB"/>
              </w:rPr>
            </w:pPr>
            <w:r w:rsidRPr="00B052AD">
              <w:rPr>
                <w:b/>
                <w:sz w:val="28"/>
                <w:szCs w:val="24"/>
                <w:lang w:val="en-GB"/>
              </w:rPr>
              <w:t>English for General Purposes</w:t>
            </w:r>
          </w:p>
        </w:tc>
      </w:tr>
      <w:tr w:rsidR="00B052AD" w:rsidRPr="00B052AD" w:rsidTr="00ED1705">
        <w:tc>
          <w:tcPr>
            <w:tcW w:w="704" w:type="dxa"/>
          </w:tcPr>
          <w:p w:rsidR="00ED1705" w:rsidRPr="00B052AD" w:rsidRDefault="00ED17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358" w:type="dxa"/>
          </w:tcPr>
          <w:p w:rsidR="00ED1705" w:rsidRPr="00B052AD" w:rsidRDefault="00ED1705">
            <w:pPr>
              <w:rPr>
                <w:b/>
                <w:sz w:val="28"/>
                <w:szCs w:val="24"/>
                <w:lang w:val="en-GB"/>
              </w:rPr>
            </w:pPr>
            <w:r w:rsidRPr="00B052AD">
              <w:rPr>
                <w:b/>
                <w:sz w:val="28"/>
                <w:szCs w:val="24"/>
                <w:lang w:val="en-GB"/>
              </w:rPr>
              <w:t>International Business and Negotiation Skills Programme</w:t>
            </w:r>
          </w:p>
        </w:tc>
      </w:tr>
      <w:tr w:rsidR="00ED1705" w:rsidRPr="00B052AD" w:rsidTr="00ED1705">
        <w:tc>
          <w:tcPr>
            <w:tcW w:w="704" w:type="dxa"/>
          </w:tcPr>
          <w:p w:rsidR="00ED1705" w:rsidRPr="00B052AD" w:rsidRDefault="00ED170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358" w:type="dxa"/>
          </w:tcPr>
          <w:p w:rsidR="00ED1705" w:rsidRPr="00B052AD" w:rsidRDefault="00DD5C4A">
            <w:pPr>
              <w:rPr>
                <w:b/>
                <w:sz w:val="28"/>
                <w:szCs w:val="24"/>
                <w:lang w:val="en-GB"/>
              </w:rPr>
            </w:pPr>
            <w:r w:rsidRPr="00B052AD">
              <w:rPr>
                <w:b/>
                <w:sz w:val="28"/>
                <w:szCs w:val="24"/>
                <w:lang w:val="en-GB"/>
              </w:rPr>
              <w:t>English for T</w:t>
            </w:r>
            <w:r w:rsidR="00ED1705" w:rsidRPr="00B052AD">
              <w:rPr>
                <w:b/>
                <w:sz w:val="28"/>
                <w:szCs w:val="24"/>
                <w:lang w:val="en-GB"/>
              </w:rPr>
              <w:t>eenagers</w:t>
            </w:r>
          </w:p>
        </w:tc>
      </w:tr>
    </w:tbl>
    <w:p w:rsidR="00ED1705" w:rsidRPr="00B052AD" w:rsidRDefault="00ED1705">
      <w:pPr>
        <w:rPr>
          <w:sz w:val="24"/>
          <w:szCs w:val="24"/>
          <w:lang w:val="en-GB"/>
        </w:rPr>
      </w:pPr>
    </w:p>
    <w:p w:rsidR="003204A5" w:rsidRPr="00B052AD" w:rsidRDefault="00DD5C4A">
      <w:pPr>
        <w:rPr>
          <w:sz w:val="32"/>
          <w:szCs w:val="32"/>
          <w:lang w:val="en-GB"/>
        </w:rPr>
      </w:pPr>
      <w:r w:rsidRPr="00B052AD">
        <w:rPr>
          <w:sz w:val="32"/>
          <w:szCs w:val="32"/>
          <w:lang w:val="en-GB"/>
        </w:rPr>
        <w:t xml:space="preserve">Please indicate dates that you wish to attend: </w:t>
      </w:r>
      <w:r w:rsidRPr="00B052AD">
        <w:rPr>
          <w:sz w:val="32"/>
          <w:szCs w:val="32"/>
          <w:lang w:val="en-GB"/>
        </w:rPr>
        <w:cr/>
      </w:r>
    </w:p>
    <w:p w:rsidR="00DD5C4A" w:rsidRPr="00B052AD" w:rsidRDefault="003204A5">
      <w:pPr>
        <w:rPr>
          <w:sz w:val="32"/>
          <w:szCs w:val="32"/>
          <w:lang w:val="en-GB"/>
        </w:rPr>
      </w:pPr>
      <w:r w:rsidRPr="00B052AD">
        <w:rPr>
          <w:sz w:val="24"/>
          <w:szCs w:val="24"/>
          <w:lang w:val="en-GB"/>
        </w:rPr>
        <w:t>…………………………………………………….</w:t>
      </w:r>
    </w:p>
    <w:p w:rsidR="00DD5C4A" w:rsidRPr="00B052AD" w:rsidRDefault="00DD5C4A" w:rsidP="00DD5C4A">
      <w:pPr>
        <w:rPr>
          <w:b/>
          <w:sz w:val="32"/>
          <w:szCs w:val="32"/>
          <w:lang w:val="en-GB"/>
        </w:rPr>
      </w:pPr>
      <w:r w:rsidRPr="00B052AD">
        <w:rPr>
          <w:b/>
          <w:sz w:val="32"/>
          <w:szCs w:val="32"/>
          <w:lang w:val="en-GB"/>
        </w:rPr>
        <w:t xml:space="preserve">Personal Information- Please complete using BLOCK CAPITALS: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Family name: Mr/Ms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First Name(s):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Address: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Telephone: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Fax or Email: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Date of Birth: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Nationality: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DD5C4A" w:rsidRPr="00B052AD" w:rsidTr="00DD5C4A">
        <w:tc>
          <w:tcPr>
            <w:tcW w:w="2263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Emergency Contact: </w:t>
            </w:r>
          </w:p>
        </w:tc>
        <w:tc>
          <w:tcPr>
            <w:tcW w:w="6799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DD5C4A" w:rsidRPr="00B052AD" w:rsidRDefault="00DD5C4A" w:rsidP="00DD5C4A">
      <w:pPr>
        <w:rPr>
          <w:sz w:val="24"/>
          <w:szCs w:val="24"/>
          <w:lang w:val="en-GB"/>
        </w:rPr>
      </w:pPr>
    </w:p>
    <w:p w:rsidR="00DD5C4A" w:rsidRPr="00B052AD" w:rsidRDefault="00DD5C4A" w:rsidP="00DD5C4A">
      <w:pPr>
        <w:rPr>
          <w:b/>
          <w:sz w:val="32"/>
          <w:szCs w:val="32"/>
          <w:lang w:val="en-GB"/>
        </w:rPr>
      </w:pPr>
      <w:r w:rsidRPr="00B052AD">
        <w:rPr>
          <w:b/>
          <w:sz w:val="32"/>
          <w:szCs w:val="32"/>
          <w:lang w:val="en-GB"/>
        </w:rPr>
        <w:t xml:space="preserve">Please indicate your level of English language: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992"/>
      </w:tblGrid>
      <w:tr w:rsidR="00B052AD" w:rsidRPr="00B052AD" w:rsidTr="00DD5C4A">
        <w:tc>
          <w:tcPr>
            <w:tcW w:w="2122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>Elementary</w:t>
            </w:r>
          </w:p>
        </w:tc>
        <w:tc>
          <w:tcPr>
            <w:tcW w:w="992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122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Intermediate </w:t>
            </w:r>
          </w:p>
        </w:tc>
        <w:tc>
          <w:tcPr>
            <w:tcW w:w="992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DD5C4A">
        <w:tc>
          <w:tcPr>
            <w:tcW w:w="2122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High Intermediate </w:t>
            </w:r>
          </w:p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DD5C4A" w:rsidRPr="00B052AD" w:rsidTr="00DD5C4A">
        <w:tc>
          <w:tcPr>
            <w:tcW w:w="2122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Advanced </w:t>
            </w:r>
          </w:p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DD5C4A" w:rsidRPr="00B052AD" w:rsidRDefault="00DD5C4A" w:rsidP="00DD5C4A">
      <w:pPr>
        <w:rPr>
          <w:sz w:val="24"/>
          <w:szCs w:val="24"/>
          <w:lang w:val="en-GB"/>
        </w:rPr>
      </w:pPr>
    </w:p>
    <w:p w:rsidR="00DD5C4A" w:rsidRPr="00B052AD" w:rsidRDefault="00DD5C4A" w:rsidP="00DD5C4A">
      <w:pPr>
        <w:rPr>
          <w:b/>
          <w:sz w:val="32"/>
          <w:szCs w:val="32"/>
          <w:lang w:val="en-GB"/>
        </w:rPr>
      </w:pPr>
      <w:r w:rsidRPr="00B052AD">
        <w:rPr>
          <w:b/>
          <w:sz w:val="32"/>
          <w:szCs w:val="32"/>
          <w:lang w:val="en-GB"/>
        </w:rPr>
        <w:t xml:space="preserve">Do you require accommodation? </w:t>
      </w:r>
    </w:p>
    <w:p w:rsidR="00DD5C4A" w:rsidRPr="00B052AD" w:rsidRDefault="00DD5C4A" w:rsidP="00DD5C4A">
      <w:pPr>
        <w:rPr>
          <w:sz w:val="24"/>
          <w:szCs w:val="24"/>
          <w:lang w:val="en-GB"/>
        </w:rPr>
      </w:pPr>
      <w:r w:rsidRPr="00B052AD">
        <w:rPr>
          <w:sz w:val="24"/>
          <w:szCs w:val="24"/>
          <w:lang w:val="en-GB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567"/>
      </w:tblGrid>
      <w:tr w:rsidR="00B052AD" w:rsidRPr="00B052AD" w:rsidTr="00AA35A8">
        <w:tc>
          <w:tcPr>
            <w:tcW w:w="704" w:type="dxa"/>
          </w:tcPr>
          <w:p w:rsidR="00DD5C4A" w:rsidRPr="00B052AD" w:rsidRDefault="00AA35A8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 xml:space="preserve">Yes </w:t>
            </w:r>
          </w:p>
        </w:tc>
        <w:tc>
          <w:tcPr>
            <w:tcW w:w="567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  <w:tr w:rsidR="00B052AD" w:rsidRPr="00B052AD" w:rsidTr="00AA35A8">
        <w:tc>
          <w:tcPr>
            <w:tcW w:w="704" w:type="dxa"/>
          </w:tcPr>
          <w:p w:rsidR="00DD5C4A" w:rsidRPr="00B052AD" w:rsidRDefault="00DD5C4A" w:rsidP="00DD5C4A">
            <w:pPr>
              <w:rPr>
                <w:b/>
                <w:sz w:val="24"/>
                <w:szCs w:val="24"/>
                <w:lang w:val="en-GB"/>
              </w:rPr>
            </w:pPr>
            <w:r w:rsidRPr="00B052AD">
              <w:rPr>
                <w:b/>
                <w:sz w:val="24"/>
                <w:szCs w:val="24"/>
                <w:lang w:val="en-GB"/>
              </w:rPr>
              <w:t>No</w:t>
            </w:r>
          </w:p>
        </w:tc>
        <w:tc>
          <w:tcPr>
            <w:tcW w:w="567" w:type="dxa"/>
          </w:tcPr>
          <w:p w:rsidR="00DD5C4A" w:rsidRPr="00B052AD" w:rsidRDefault="00DD5C4A" w:rsidP="00DD5C4A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DD5C4A" w:rsidRPr="00ED1705" w:rsidRDefault="00DD5C4A" w:rsidP="00DD5C4A">
      <w:pPr>
        <w:rPr>
          <w:lang w:val="en-GB"/>
        </w:rPr>
      </w:pPr>
      <w:r w:rsidRPr="00DD5C4A">
        <w:rPr>
          <w:lang w:val="en-GB"/>
        </w:rPr>
        <w:cr/>
      </w:r>
    </w:p>
    <w:sectPr w:rsidR="00DD5C4A" w:rsidRPr="00ED17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08" w:rsidRDefault="00875308" w:rsidP="00C52663">
      <w:pPr>
        <w:spacing w:after="0" w:line="240" w:lineRule="auto"/>
      </w:pPr>
      <w:r>
        <w:separator/>
      </w:r>
    </w:p>
  </w:endnote>
  <w:endnote w:type="continuationSeparator" w:id="0">
    <w:p w:rsidR="00875308" w:rsidRDefault="00875308" w:rsidP="00C5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63" w:rsidRDefault="00C5266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63" w:rsidRDefault="00C5266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63" w:rsidRDefault="00C526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08" w:rsidRDefault="00875308" w:rsidP="00C52663">
      <w:pPr>
        <w:spacing w:after="0" w:line="240" w:lineRule="auto"/>
      </w:pPr>
      <w:r>
        <w:separator/>
      </w:r>
    </w:p>
  </w:footnote>
  <w:footnote w:type="continuationSeparator" w:id="0">
    <w:p w:rsidR="00875308" w:rsidRDefault="00875308" w:rsidP="00C5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63" w:rsidRDefault="00C5266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63" w:rsidRDefault="00C526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63" w:rsidRDefault="00C5266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50"/>
    <w:rsid w:val="00185264"/>
    <w:rsid w:val="003204A5"/>
    <w:rsid w:val="00366550"/>
    <w:rsid w:val="00407CF6"/>
    <w:rsid w:val="0046422C"/>
    <w:rsid w:val="006929EB"/>
    <w:rsid w:val="00790E31"/>
    <w:rsid w:val="00875308"/>
    <w:rsid w:val="008B157D"/>
    <w:rsid w:val="00AA35A8"/>
    <w:rsid w:val="00B052AD"/>
    <w:rsid w:val="00B557F4"/>
    <w:rsid w:val="00C52663"/>
    <w:rsid w:val="00C600C8"/>
    <w:rsid w:val="00DD5C4A"/>
    <w:rsid w:val="00ED1705"/>
    <w:rsid w:val="00F9363F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C8697A7-0A21-4190-8A7A-8E366B47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D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52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2663"/>
  </w:style>
  <w:style w:type="paragraph" w:styleId="Noga">
    <w:name w:val="footer"/>
    <w:basedOn w:val="Navaden"/>
    <w:link w:val="NogaZnak"/>
    <w:uiPriority w:val="99"/>
    <w:unhideWhenUsed/>
    <w:rsid w:val="00C52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BFE8-2CBA-4147-9B56-0DCA44DE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D1028AFD</Template>
  <TotalTime>0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Jednaszewski</dc:creator>
  <cp:keywords/>
  <dc:description/>
  <cp:lastModifiedBy>Tina Franca</cp:lastModifiedBy>
  <cp:revision>2</cp:revision>
  <dcterms:created xsi:type="dcterms:W3CDTF">2018-05-10T07:55:00Z</dcterms:created>
  <dcterms:modified xsi:type="dcterms:W3CDTF">2018-05-10T07:55:00Z</dcterms:modified>
</cp:coreProperties>
</file>